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C0" w:rsidRPr="00EC039F" w:rsidRDefault="0005332D" w:rsidP="0005332D">
      <w:pPr>
        <w:jc w:val="center"/>
        <w:rPr>
          <w:b/>
          <w:sz w:val="28"/>
          <w:szCs w:val="28"/>
        </w:rPr>
      </w:pPr>
      <w:r w:rsidRPr="00EC039F">
        <w:rPr>
          <w:b/>
          <w:sz w:val="28"/>
          <w:szCs w:val="28"/>
        </w:rPr>
        <w:t>Microwave Mexican Tacos</w:t>
      </w:r>
    </w:p>
    <w:p w:rsidR="0005332D" w:rsidRDefault="0005332D" w:rsidP="0005332D">
      <w:pPr>
        <w:jc w:val="center"/>
      </w:pPr>
    </w:p>
    <w:p w:rsidR="0005332D" w:rsidRPr="00EC039F" w:rsidRDefault="0005332D" w:rsidP="0005332D">
      <w:pPr>
        <w:rPr>
          <w:b/>
        </w:rPr>
      </w:pPr>
      <w:r w:rsidRPr="00EC039F">
        <w:rPr>
          <w:b/>
        </w:rPr>
        <w:t>Ingredients:</w:t>
      </w:r>
    </w:p>
    <w:p w:rsidR="0005332D" w:rsidRPr="00EC039F" w:rsidRDefault="0005332D" w:rsidP="0005332D">
      <w:pPr>
        <w:rPr>
          <w:b/>
        </w:rPr>
      </w:pPr>
    </w:p>
    <w:p w:rsidR="0005332D" w:rsidRDefault="0005332D" w:rsidP="0005332D">
      <w:r>
        <w:t>1 lb</w:t>
      </w:r>
      <w:r w:rsidR="00EC039F">
        <w:t>.</w:t>
      </w:r>
      <w:r>
        <w:t xml:space="preserve"> ground meat</w:t>
      </w:r>
    </w:p>
    <w:p w:rsidR="00EC039F" w:rsidRDefault="00EC039F" w:rsidP="00EC039F">
      <w:r>
        <w:t>¾ cup crushed tomato puree</w:t>
      </w:r>
    </w:p>
    <w:p w:rsidR="0005332D" w:rsidRDefault="0005332D" w:rsidP="0005332D">
      <w:r>
        <w:t>2 tsp. minced dried onion flakes</w:t>
      </w:r>
    </w:p>
    <w:p w:rsidR="0005332D" w:rsidRDefault="0005332D" w:rsidP="0005332D">
      <w:r>
        <w:t>¾ tsp. sugar</w:t>
      </w:r>
    </w:p>
    <w:p w:rsidR="0005332D" w:rsidRDefault="0005332D" w:rsidP="0005332D">
      <w:r>
        <w:t>¾ tsp. salt</w:t>
      </w:r>
    </w:p>
    <w:p w:rsidR="00EC039F" w:rsidRDefault="00EC039F" w:rsidP="00EC039F">
      <w:r>
        <w:t>1 Tbsp. chili powder</w:t>
      </w:r>
    </w:p>
    <w:p w:rsidR="0005332D" w:rsidRDefault="0005332D" w:rsidP="0005332D">
      <w:r>
        <w:t>1 tsp. ground cumin</w:t>
      </w:r>
    </w:p>
    <w:p w:rsidR="0005332D" w:rsidRDefault="0005332D" w:rsidP="0005332D">
      <w:r>
        <w:t>½ tsp. garlic powder</w:t>
      </w:r>
    </w:p>
    <w:p w:rsidR="0005332D" w:rsidRDefault="0005332D" w:rsidP="0005332D">
      <w:r>
        <w:t>8-10 small taco shells</w:t>
      </w:r>
    </w:p>
    <w:p w:rsidR="0005332D" w:rsidRDefault="0005332D" w:rsidP="0005332D">
      <w:r>
        <w:t>Various toppings</w:t>
      </w:r>
    </w:p>
    <w:p w:rsidR="0005332D" w:rsidRDefault="0005332D" w:rsidP="0005332D"/>
    <w:p w:rsidR="0005332D" w:rsidRDefault="0005332D" w:rsidP="0005332D">
      <w:r>
        <w:t>Directions:</w:t>
      </w:r>
    </w:p>
    <w:p w:rsidR="0005332D" w:rsidRDefault="0005332D" w:rsidP="0005332D"/>
    <w:p w:rsidR="000B5C87" w:rsidRDefault="000B5C87" w:rsidP="0005332D">
      <w:r>
        <w:t>Head Chef</w:t>
      </w:r>
    </w:p>
    <w:p w:rsidR="0005332D" w:rsidRDefault="000B5C87" w:rsidP="0005332D">
      <w:pPr>
        <w:pStyle w:val="ListParagraph"/>
        <w:numPr>
          <w:ilvl w:val="0"/>
          <w:numId w:val="1"/>
        </w:numPr>
      </w:pPr>
      <w:r>
        <w:t>Place ground meat into a microwave safe dish</w:t>
      </w:r>
    </w:p>
    <w:p w:rsidR="000B5C87" w:rsidRDefault="000B5C87" w:rsidP="0005332D">
      <w:pPr>
        <w:pStyle w:val="ListParagraph"/>
        <w:numPr>
          <w:ilvl w:val="0"/>
          <w:numId w:val="1"/>
        </w:numPr>
      </w:pPr>
      <w:r>
        <w:t>Crumble/break apart meat with your fingers or two forks</w:t>
      </w:r>
    </w:p>
    <w:p w:rsidR="000B5C87" w:rsidRDefault="000B5C87" w:rsidP="0005332D">
      <w:pPr>
        <w:pStyle w:val="ListParagraph"/>
        <w:numPr>
          <w:ilvl w:val="0"/>
          <w:numId w:val="1"/>
        </w:numPr>
      </w:pPr>
      <w:r>
        <w:t>Cover and vent (leave open a small area) with plastic wrap</w:t>
      </w:r>
    </w:p>
    <w:p w:rsidR="000B5C87" w:rsidRDefault="000B5C87" w:rsidP="0005332D">
      <w:pPr>
        <w:pStyle w:val="ListParagraph"/>
        <w:numPr>
          <w:ilvl w:val="0"/>
          <w:numId w:val="1"/>
        </w:numPr>
      </w:pPr>
      <w:r>
        <w:t>Microwave for 2 minutes</w:t>
      </w:r>
    </w:p>
    <w:p w:rsidR="000B5C87" w:rsidRDefault="000B5C87" w:rsidP="0005332D">
      <w:pPr>
        <w:pStyle w:val="ListParagraph"/>
        <w:numPr>
          <w:ilvl w:val="0"/>
          <w:numId w:val="1"/>
        </w:numPr>
      </w:pPr>
      <w:r>
        <w:t>Use potholders to take dish out of microwave and break meat into small pieces</w:t>
      </w:r>
      <w:r w:rsidR="00EC039F">
        <w:t xml:space="preserve"> using a spoon</w:t>
      </w:r>
      <w:bookmarkStart w:id="0" w:name="_GoBack"/>
      <w:bookmarkEnd w:id="0"/>
    </w:p>
    <w:p w:rsidR="000B5C87" w:rsidRDefault="000B5C87" w:rsidP="0005332D">
      <w:pPr>
        <w:pStyle w:val="ListParagraph"/>
        <w:numPr>
          <w:ilvl w:val="0"/>
          <w:numId w:val="1"/>
        </w:numPr>
      </w:pPr>
      <w:r>
        <w:t>Recover with plastic wrap and vent</w:t>
      </w:r>
    </w:p>
    <w:p w:rsidR="000B5C87" w:rsidRDefault="000B5C87" w:rsidP="0005332D">
      <w:pPr>
        <w:pStyle w:val="ListParagraph"/>
        <w:numPr>
          <w:ilvl w:val="0"/>
          <w:numId w:val="1"/>
        </w:numPr>
      </w:pPr>
      <w:r>
        <w:t>Microwave for 1-3 minutes until no pink remains (check after each minute)</w:t>
      </w:r>
    </w:p>
    <w:p w:rsidR="000B5C87" w:rsidRDefault="000B5C87" w:rsidP="0005332D">
      <w:pPr>
        <w:pStyle w:val="ListParagraph"/>
        <w:numPr>
          <w:ilvl w:val="0"/>
          <w:numId w:val="1"/>
        </w:numPr>
      </w:pPr>
      <w:r>
        <w:t xml:space="preserve">Once cooked completely, break meat up into small pieces again and bring to Mrs. </w:t>
      </w:r>
      <w:proofErr w:type="spellStart"/>
      <w:r>
        <w:t>Senkoski</w:t>
      </w:r>
      <w:proofErr w:type="spellEnd"/>
      <w:r>
        <w:t xml:space="preserve"> to drain</w:t>
      </w:r>
    </w:p>
    <w:p w:rsidR="000B5C87" w:rsidRDefault="000B5C87" w:rsidP="000B5C87">
      <w:r>
        <w:t>***Microwave dish will be hot! Don’t forget to use potholders when handling the dish</w:t>
      </w:r>
      <w:proofErr w:type="gramStart"/>
      <w:r>
        <w:t>!*</w:t>
      </w:r>
      <w:proofErr w:type="gramEnd"/>
      <w:r>
        <w:t>**</w:t>
      </w:r>
    </w:p>
    <w:p w:rsidR="000B5C87" w:rsidRDefault="000B5C87" w:rsidP="000B5C87"/>
    <w:p w:rsidR="000B5C87" w:rsidRDefault="000B5C87" w:rsidP="000B5C87">
      <w:r>
        <w:t>Assistant Chef</w:t>
      </w:r>
    </w:p>
    <w:p w:rsidR="000B5C87" w:rsidRDefault="000B5C87" w:rsidP="000B5C87">
      <w:pPr>
        <w:pStyle w:val="ListParagraph"/>
        <w:numPr>
          <w:ilvl w:val="0"/>
          <w:numId w:val="2"/>
        </w:numPr>
      </w:pPr>
      <w:r>
        <w:t>Bring a small mixing bowl to the front of the room and measure the tomato puree</w:t>
      </w:r>
    </w:p>
    <w:p w:rsidR="000B5C87" w:rsidRDefault="000B5C87" w:rsidP="000B5C87">
      <w:pPr>
        <w:pStyle w:val="ListParagraph"/>
        <w:numPr>
          <w:ilvl w:val="0"/>
          <w:numId w:val="2"/>
        </w:numPr>
      </w:pPr>
      <w:r>
        <w:t>Measure  and add the onion flakes, sugar, salt, chili powder, cumin, and garlic powder to the tomato puree</w:t>
      </w:r>
    </w:p>
    <w:p w:rsidR="000B5C87" w:rsidRDefault="000B5C87" w:rsidP="000B5C87">
      <w:pPr>
        <w:pStyle w:val="ListParagraph"/>
        <w:numPr>
          <w:ilvl w:val="0"/>
          <w:numId w:val="2"/>
        </w:numPr>
      </w:pPr>
      <w:r>
        <w:t>Mix tomato puree and spices together with a wooden spoon</w:t>
      </w:r>
    </w:p>
    <w:p w:rsidR="000B5C87" w:rsidRDefault="000B5C87" w:rsidP="000B5C87"/>
    <w:p w:rsidR="000B5C87" w:rsidRDefault="000B5C87" w:rsidP="000B5C87">
      <w:r>
        <w:t>Head Chef and Assistant Chef</w:t>
      </w:r>
    </w:p>
    <w:p w:rsidR="000B5C87" w:rsidRDefault="000B5C87" w:rsidP="000B5C87">
      <w:pPr>
        <w:pStyle w:val="ListParagraph"/>
        <w:numPr>
          <w:ilvl w:val="0"/>
          <w:numId w:val="3"/>
        </w:numPr>
      </w:pPr>
      <w:r>
        <w:t>Add the spicy puree to the drained ground meat and mix together to coat the meat</w:t>
      </w:r>
    </w:p>
    <w:p w:rsidR="000B5C87" w:rsidRDefault="000B5C87" w:rsidP="000B5C87">
      <w:pPr>
        <w:pStyle w:val="ListParagraph"/>
        <w:numPr>
          <w:ilvl w:val="0"/>
          <w:numId w:val="3"/>
        </w:numPr>
      </w:pPr>
      <w:r>
        <w:t>Cover the dish with the plastic wrap and vent</w:t>
      </w:r>
    </w:p>
    <w:p w:rsidR="000B5C87" w:rsidRDefault="000B5C87" w:rsidP="000B5C87">
      <w:pPr>
        <w:pStyle w:val="ListParagraph"/>
        <w:numPr>
          <w:ilvl w:val="0"/>
          <w:numId w:val="3"/>
        </w:numPr>
      </w:pPr>
      <w:r>
        <w:t>Microwave for 1 minute</w:t>
      </w:r>
    </w:p>
    <w:p w:rsidR="000B5C87" w:rsidRDefault="000B5C87" w:rsidP="000B5C87">
      <w:pPr>
        <w:pStyle w:val="ListParagraph"/>
        <w:numPr>
          <w:ilvl w:val="0"/>
          <w:numId w:val="3"/>
        </w:numPr>
      </w:pPr>
      <w:r>
        <w:t>Use potholders to take the dish out of the microwave and stir it with a wooden spoon</w:t>
      </w:r>
    </w:p>
    <w:p w:rsidR="00EC039F" w:rsidRDefault="000B5C87" w:rsidP="0005332D">
      <w:pPr>
        <w:pStyle w:val="ListParagraph"/>
        <w:numPr>
          <w:ilvl w:val="0"/>
          <w:numId w:val="3"/>
        </w:numPr>
      </w:pPr>
      <w:r>
        <w:t>Re-cover with plastic wrap and vent;  microwave for 1 more minute (until it is steaming)</w:t>
      </w:r>
    </w:p>
    <w:p w:rsidR="00EC039F" w:rsidRDefault="00EC039F" w:rsidP="0005332D">
      <w:pPr>
        <w:pStyle w:val="ListParagraph"/>
        <w:numPr>
          <w:ilvl w:val="0"/>
          <w:numId w:val="3"/>
        </w:numPr>
      </w:pPr>
      <w:r>
        <w:t>Stir one more time</w:t>
      </w:r>
    </w:p>
    <w:p w:rsidR="00EC039F" w:rsidRDefault="00EC039F" w:rsidP="0005332D">
      <w:pPr>
        <w:pStyle w:val="ListParagraph"/>
        <w:numPr>
          <w:ilvl w:val="0"/>
          <w:numId w:val="3"/>
        </w:numPr>
      </w:pPr>
      <w:r>
        <w:t>Put a hot pad or pot holder on the table and place the dish with taco meat and serving spoon on the hot pad or pot holder</w:t>
      </w:r>
    </w:p>
    <w:p w:rsidR="00EC039F" w:rsidRDefault="00EC039F" w:rsidP="00EC039F"/>
    <w:p w:rsidR="00EC039F" w:rsidRDefault="00EC039F" w:rsidP="00EC039F"/>
    <w:p w:rsidR="00EC039F" w:rsidRDefault="00EC039F" w:rsidP="00EC039F">
      <w:r>
        <w:t>Toppings-lettuce, tomatoes, onions, taco sauce, cheese</w:t>
      </w:r>
    </w:p>
    <w:sectPr w:rsidR="00EC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FB2"/>
    <w:multiLevelType w:val="hybridMultilevel"/>
    <w:tmpl w:val="007AB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D372C"/>
    <w:multiLevelType w:val="hybridMultilevel"/>
    <w:tmpl w:val="E79E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57759"/>
    <w:multiLevelType w:val="hybridMultilevel"/>
    <w:tmpl w:val="8CA4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2D"/>
    <w:rsid w:val="0005332D"/>
    <w:rsid w:val="000B5C87"/>
    <w:rsid w:val="005C2504"/>
    <w:rsid w:val="005E3DC0"/>
    <w:rsid w:val="00E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5324E91D</Template>
  <TotalTime>27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Senkoski, Diane</dc:creator>
  <cp:lastModifiedBy>Senkoski, Diane</cp:lastModifiedBy>
  <cp:revision>1</cp:revision>
  <dcterms:created xsi:type="dcterms:W3CDTF">2015-10-22T11:57:00Z</dcterms:created>
  <dcterms:modified xsi:type="dcterms:W3CDTF">2015-10-22T12:24:00Z</dcterms:modified>
</cp:coreProperties>
</file>